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FB68" w14:textId="77777777" w:rsidR="00EA59DB" w:rsidRPr="0007432C" w:rsidRDefault="00524AF9" w:rsidP="0007432C">
      <w:pPr>
        <w:spacing w:before="240" w:after="120" w:line="240" w:lineRule="auto"/>
        <w:ind w:left="-709" w:right="261"/>
        <w:rPr>
          <w:rFonts w:ascii="Century Gothic" w:hAnsi="Century Gothic"/>
          <w:color w:val="595959" w:themeColor="text1" w:themeTint="A6"/>
          <w:shd w:val="clear" w:color="auto" w:fill="E6E6E6"/>
        </w:rPr>
      </w:pPr>
      <w:r w:rsidRPr="0007432C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2AC6EBEB" wp14:editId="2C556040">
                <wp:simplePos x="0" y="0"/>
                <wp:positionH relativeFrom="column">
                  <wp:posOffset>-530032</wp:posOffset>
                </wp:positionH>
                <wp:positionV relativeFrom="page">
                  <wp:posOffset>621030</wp:posOffset>
                </wp:positionV>
                <wp:extent cx="3628390" cy="40386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E742" w14:textId="77777777" w:rsidR="00EA59DB" w:rsidRPr="00BA5107" w:rsidRDefault="001D4BA5" w:rsidP="00EA59DB">
                            <w:pPr>
                              <w:rPr>
                                <w:b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D4BA5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36"/>
                                <w:szCs w:val="36"/>
                                <w:lang w:val="en-US"/>
                              </w:rPr>
                              <w:t>Staying On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6EBEB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1.75pt;margin-top:48.9pt;width:285.7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" o:allowincell="f" filled="f" stroked="f">
                <v:textbox>
                  <w:txbxContent>
                    <w:p w14:paraId="1376E742" w14:textId="77777777" w:rsidR="00EA59DB" w:rsidRPr="00BA5107" w:rsidRDefault="001D4BA5" w:rsidP="00EA59DB">
                      <w:pPr>
                        <w:rPr>
                          <w:b/>
                          <w:color w:val="377DAF"/>
                          <w:sz w:val="36"/>
                          <w:szCs w:val="36"/>
                          <w:lang w:val="en-US"/>
                        </w:rPr>
                      </w:pPr>
                      <w:r w:rsidRPr="001D4BA5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36"/>
                          <w:szCs w:val="36"/>
                          <w:lang w:val="en-US"/>
                        </w:rPr>
                        <w:t>Staying On Agreement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D4BA5" w:rsidRPr="0007432C">
        <w:rPr>
          <w:rFonts w:ascii="Century Gothic" w:eastAsia="Calibri" w:hAnsi="Century Gothic" w:cs="Arial"/>
          <w:b/>
          <w:bCs/>
          <w:color w:val="8065AC"/>
          <w:sz w:val="24"/>
          <w:szCs w:val="24"/>
        </w:rPr>
        <w:t xml:space="preserve">Date: </w:t>
      </w:r>
      <w:r w:rsidR="001D4BA5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1D4BA5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07432C">
        <w:rPr>
          <w:rFonts w:ascii="Century Gothic" w:hAnsi="Century Gothic"/>
          <w:color w:val="595959" w:themeColor="text1" w:themeTint="A6"/>
          <w:shd w:val="clear" w:color="auto" w:fill="E6E6E6"/>
        </w:rPr>
        <w:br/>
      </w:r>
      <w:r w:rsidR="00804F7A">
        <w:rPr>
          <w:rFonts w:ascii="Century Gothic" w:eastAsia="Calibri" w:hAnsi="Century Gothic" w:cs="Arial"/>
          <w:color w:val="595959" w:themeColor="text1" w:themeTint="A6"/>
        </w:rPr>
        <w:br/>
      </w:r>
    </w:p>
    <w:tbl>
      <w:tblPr>
        <w:tblW w:w="10503" w:type="dxa"/>
        <w:tblInd w:w="-719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="00EF33AF" w:rsidRPr="00762C08" w14:paraId="3E3CABC1" w14:textId="77777777" w:rsidTr="00F01038">
        <w:trPr>
          <w:trHeight w:val="437"/>
        </w:trPr>
        <w:tc>
          <w:tcPr>
            <w:tcW w:w="10503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FFFFFF" w:themeFill="background1"/>
            <w:vAlign w:val="center"/>
          </w:tcPr>
          <w:p w14:paraId="1588B4BA" w14:textId="77777777" w:rsidR="001D4BA5" w:rsidRPr="009D73F3" w:rsidRDefault="004C4A15" w:rsidP="001D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15261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3AC">
                  <w:rPr>
                    <w:rFonts w:ascii="MS Gothic" w:eastAsia="MS Gothic" w:hAnsi="MS Gothic" w:hint="eastAsia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EF33AF" w:rsidRPr="00C91780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9D73F3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Explain what a Staying On Agreement is </w:t>
            </w:r>
            <w:r w:rsidR="009D73F3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and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why it is important</w:t>
            </w:r>
          </w:p>
          <w:p w14:paraId="388A0549" w14:textId="77777777" w:rsidR="001D4BA5" w:rsidRPr="009D73F3" w:rsidRDefault="001D4BA5" w:rsidP="009D7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A written agreement the young person</w:t>
            </w:r>
            <w:r w:rsidR="00A033A0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and</w:t>
            </w:r>
            <w:r w:rsidR="00F979FA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</w:t>
            </w:r>
            <w:r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carer family develop together to outline the expectations of living together</w:t>
            </w:r>
          </w:p>
          <w:p w14:paraId="21F98076" w14:textId="77777777" w:rsidR="001D4BA5" w:rsidRPr="009D73F3" w:rsidRDefault="001D4BA5" w:rsidP="009D73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 w:rsidRPr="009D73F3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Everyone has different expectations of living together so it is important to be clear about what is expected of each other and how you overcome issues if they arise</w:t>
            </w:r>
          </w:p>
          <w:p w14:paraId="7BC1F885" w14:textId="77777777" w:rsidR="001D4BA5" w:rsidRPr="004351BF" w:rsidRDefault="004C4A15" w:rsidP="0043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8065AC"/>
                <w:lang w:val="en-GB"/>
              </w:rPr>
            </w:pPr>
            <w:sdt>
              <w:sdtPr>
                <w:rPr>
                  <w:rFonts w:ascii="Century Gothic" w:hAnsi="Century Gothic"/>
                  <w:color w:val="8065AC"/>
                  <w:shd w:val="clear" w:color="auto" w:fill="FAF9F8"/>
                </w:rPr>
                <w:id w:val="11456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3" w:rsidRPr="004351BF">
                  <w:rPr>
                    <w:rFonts w:ascii="Segoe UI Symbol" w:eastAsia="MS Gothic" w:hAnsi="Segoe UI Symbol" w:cs="Segoe UI Symbol"/>
                    <w:color w:val="8065AC"/>
                    <w:shd w:val="clear" w:color="auto" w:fill="FAF9F8"/>
                  </w:rPr>
                  <w:t>☐</w:t>
                </w:r>
              </w:sdtContent>
            </w:sdt>
            <w:r w:rsidR="009D73F3" w:rsidRPr="004351BF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="00F979FA" w:rsidRPr="004351BF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Use the 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‘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Setting Up a Staying On Agreement Discussion Guide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’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to fill out this agreement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br/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20748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1BF" w:rsidRPr="0007432C">
                  <w:rPr>
                    <w:rFonts w:ascii="Segoe UI Symbol" w:eastAsia="MS Gothic" w:hAnsi="Segoe UI Symbol" w:cs="Segoe UI Symbol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="004351BF" w:rsidRPr="0007432C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Once completed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,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attach th</w:t>
            </w:r>
            <w:r w:rsidR="004351BF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e</w:t>
            </w:r>
            <w:r w:rsidR="001D4BA5" w:rsidRPr="0007432C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agreement to the Staying On Subsidy Application Form</w:t>
            </w:r>
          </w:p>
          <w:p w14:paraId="5B67F55C" w14:textId="77777777" w:rsidR="000D572C" w:rsidRPr="000D572C" w:rsidRDefault="000D572C" w:rsidP="001D4BA5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</w:tc>
      </w:tr>
      <w:tr w:rsidR="0032138B" w:rsidRPr="00762C08" w14:paraId="6935598B" w14:textId="77777777" w:rsidTr="00F01038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3895E314" w14:textId="77777777" w:rsidR="0032138B" w:rsidRPr="004351BF" w:rsidRDefault="004351BF" w:rsidP="004351BF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is working well? </w:t>
            </w:r>
          </w:p>
        </w:tc>
      </w:tr>
      <w:tr w:rsidR="0007432C" w:rsidRPr="003133AF" w14:paraId="5EA17F4C" w14:textId="77777777" w:rsidTr="00F01038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3EB91D30" w14:textId="77777777" w:rsidR="0007432C" w:rsidRPr="0007432C" w:rsidRDefault="0007432C" w:rsidP="0007432C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Discuss what is going well in the current arrangement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, t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his can be done separately or as a group using the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uide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for 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different topic areas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="00F01038" w:rsidRPr="001C17DE" w14:paraId="795E3E36" w14:textId="77777777" w:rsidTr="00F01038">
        <w:trPr>
          <w:trHeight w:val="8530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749D5DAC" w14:textId="77777777" w:rsidR="00F01038" w:rsidRDefault="00F01038" w:rsidP="00BE3701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  <w:p w14:paraId="541F923C" w14:textId="77777777" w:rsidR="00E363AC" w:rsidRPr="00A033A0" w:rsidRDefault="00E363AC" w:rsidP="00E363A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5A39E049" w14:textId="77777777" w:rsidR="00F01038" w:rsidRPr="00F01038" w:rsidRDefault="00F01038" w:rsidP="00BE3701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  <w:tr w:rsidR="0007432C" w:rsidRPr="00762C08" w14:paraId="33915836" w14:textId="77777777" w:rsidTr="00F01038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2F859AD3" w14:textId="77777777" w:rsidR="0007432C" w:rsidRPr="004351BF" w:rsidRDefault="00F01038" w:rsidP="00BE3701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What are the things that we would like to discuss?</w:t>
            </w:r>
          </w:p>
        </w:tc>
      </w:tr>
      <w:tr w:rsidR="0007432C" w:rsidRPr="003133AF" w14:paraId="7D85427A" w14:textId="77777777" w:rsidTr="00A033A0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69F1D500" w14:textId="77777777" w:rsidR="0007432C" w:rsidRPr="00A033A0" w:rsidRDefault="00F01038" w:rsidP="00F01038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Discuss what is important to the young person and carer</w:t>
            </w:r>
            <w:r w:rsidR="00A033A0"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f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amily in the living arrangement and what could become an issue. You can use the </w:t>
            </w:r>
            <w:r w:rsidR="00A033A0"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 w:rsidR="00A033A0"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uide to come up with a list of topics to discuss.</w:t>
            </w:r>
            <w:r w:rsid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Write down the key issues for discussion that came up.</w:t>
            </w:r>
          </w:p>
        </w:tc>
      </w:tr>
      <w:tr w:rsidR="00A033A0" w:rsidRPr="001C17DE" w14:paraId="68E90A2C" w14:textId="77777777" w:rsidTr="003F0F9D">
        <w:trPr>
          <w:trHeight w:val="11717"/>
        </w:trPr>
        <w:tc>
          <w:tcPr>
            <w:tcW w:w="10503" w:type="dxa"/>
            <w:shd w:val="clear" w:color="auto" w:fill="FFFFFF" w:themeFill="background1"/>
          </w:tcPr>
          <w:p w14:paraId="7C544E95" w14:textId="77777777" w:rsidR="00A033A0" w:rsidRPr="00A033A0" w:rsidRDefault="00A033A0" w:rsidP="00A033A0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lastRenderedPageBreak/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957AB88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435C4E8E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73E88BC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5106465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0E85734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C66179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3A2FFED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F40F04D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94FA59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F8FA595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4D03347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24BDEB7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13AC0DF7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AA07D65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9F75C2B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197943E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F1EF852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2294DE9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59EC19B" w14:textId="77777777" w:rsidR="003F0F9D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676289A" w14:textId="77777777" w:rsidR="003F0F9D" w:rsidRPr="00A033A0" w:rsidRDefault="003F0F9D" w:rsidP="003F0F9D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3F0F9D">
              <w:rPr>
                <w:rFonts w:ascii="Century Gothic" w:hAnsi="Century Gothic" w:cs="Calibri"/>
                <w:b/>
                <w:bCs/>
                <w:color w:val="8065AC"/>
              </w:rPr>
              <w:t xml:space="preserve">Caregiver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2E009F39" w14:textId="77777777" w:rsidR="00A033A0" w:rsidRPr="00A033A0" w:rsidRDefault="00A033A0" w:rsidP="00A033A0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="003F0F9D" w:rsidRPr="00762C08" w14:paraId="38B8D0A8" w14:textId="77777777" w:rsidTr="00BE3701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4F382A3A" w14:textId="77777777" w:rsidR="003F0F9D" w:rsidRPr="004351BF" w:rsidRDefault="003F0F9D" w:rsidP="00BE3701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are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our plans to make it work? </w:t>
            </w:r>
          </w:p>
        </w:tc>
      </w:tr>
      <w:tr w:rsidR="003F0F9D" w:rsidRPr="003133AF" w14:paraId="46CD2359" w14:textId="77777777" w:rsidTr="000C780E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252991DA" w14:textId="77777777" w:rsidR="003F0F9D" w:rsidRPr="000C780E" w:rsidRDefault="003F0F9D" w:rsidP="003F0F9D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lastRenderedPageBreak/>
              <w:t xml:space="preserve">Discuss each topic area that came up and what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are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your plans are to make it work. 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>This may include</w:t>
            </w:r>
            <w:r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a list of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who is responsible for what or going through each topic area.</w:t>
            </w:r>
            <w:r w:rsidR="000C780E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Note here the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non-negotiable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s,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key house rules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and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expectations.</w:t>
            </w:r>
          </w:p>
        </w:tc>
      </w:tr>
      <w:tr w:rsidR="003F0F9D" w:rsidRPr="001C17DE" w14:paraId="2D656A34" w14:textId="77777777" w:rsidTr="000C780E">
        <w:trPr>
          <w:trHeight w:val="11575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46D1EE4A" w14:textId="77777777" w:rsidR="000C780E" w:rsidRPr="00A033A0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EAF685E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2A43D609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776E2BA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6E4A9AC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D4E1CDA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8B5AA4A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C52C394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3E25F7C8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19F869A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FFB9EB4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23045AA6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7916647F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B1A664D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ED39613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6314BB7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C328C36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6A39E090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4968D259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555A7899" w14:textId="77777777" w:rsidR="000C780E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14:paraId="0AD15E60" w14:textId="77777777" w:rsidR="000C780E" w:rsidRPr="00A033A0" w:rsidRDefault="000C780E" w:rsidP="000C780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3F0F9D">
              <w:rPr>
                <w:rFonts w:ascii="Century Gothic" w:hAnsi="Century Gothic" w:cs="Calibri"/>
                <w:b/>
                <w:bCs/>
                <w:color w:val="8065AC"/>
              </w:rPr>
              <w:t xml:space="preserve">Caregiver </w:t>
            </w:r>
            <w:r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1D1E45B8" w14:textId="77777777" w:rsidR="003F0F9D" w:rsidRPr="00F01038" w:rsidRDefault="003F0F9D" w:rsidP="00BE3701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  <w:tr w:rsidR="000C780E" w:rsidRPr="00762C08" w14:paraId="195BE2B5" w14:textId="77777777" w:rsidTr="00BE3701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26A815DF" w14:textId="77777777" w:rsidR="000C780E" w:rsidRPr="004351BF" w:rsidRDefault="000C780E" w:rsidP="00BE3701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Finances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- What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is</w:t>
            </w: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the Staying On Subsidy </w:t>
            </w:r>
            <w:r w:rsidR="00063B6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going to </w:t>
            </w: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be used for?</w:t>
            </w:r>
          </w:p>
        </w:tc>
      </w:tr>
      <w:tr w:rsidR="000C780E" w:rsidRPr="003133AF" w14:paraId="3FC697A1" w14:textId="77777777" w:rsidTr="00BE3701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7514F34C" w14:textId="77777777" w:rsidR="000C780E" w:rsidRPr="00063B69" w:rsidRDefault="00063B69" w:rsidP="00BE3701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 w:val="22"/>
                <w:szCs w:val="22"/>
              </w:rPr>
            </w:pP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How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is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the young person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going to 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contribute?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L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ist what the subsidy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is going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to pay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for 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and how the money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is going to </w:t>
            </w:r>
            <w:r w:rsidRPr="00063B69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be distributed.</w:t>
            </w:r>
          </w:p>
        </w:tc>
      </w:tr>
      <w:tr w:rsidR="000C780E" w:rsidRPr="001C17DE" w14:paraId="2A9591EB" w14:textId="77777777" w:rsidTr="003E2A10">
        <w:trPr>
          <w:trHeight w:val="2783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40B3E06B" w14:textId="77777777" w:rsidR="00E363AC" w:rsidRPr="00A033A0" w:rsidRDefault="00E363AC" w:rsidP="00E363A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4FB5360C" w14:textId="77777777" w:rsidR="00063B69" w:rsidRDefault="00063B69" w:rsidP="00BE3701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  <w:p w14:paraId="75E747A4" w14:textId="77777777" w:rsidR="00063B69" w:rsidRDefault="00063B69" w:rsidP="00BE3701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14:paraId="44B46440" w14:textId="77777777" w:rsidR="00063B69" w:rsidRDefault="00063B69" w:rsidP="00BE3701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14:paraId="5776C6E3" w14:textId="77777777" w:rsidR="00063B69" w:rsidRDefault="00063B69" w:rsidP="00BE3701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14:paraId="02B8D1ED" w14:textId="77777777" w:rsidR="00E363AC" w:rsidRPr="00A033A0" w:rsidRDefault="00063B69" w:rsidP="00E363A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063B69"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  <w:t>What happens if we disagree or need to change this?</w:t>
            </w:r>
            <w:r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  <w:br/>
            </w:r>
            <w:r w:rsidR="00E363AC"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075A3450" w14:textId="77777777" w:rsidR="00063B69" w:rsidRPr="00063B69" w:rsidRDefault="00063B69" w:rsidP="00BE3701">
            <w:pPr>
              <w:pStyle w:val="NoSpacing"/>
              <w:rPr>
                <w:rFonts w:ascii="Century Gothic" w:hAnsi="Century Gothic"/>
                <w:color w:val="595959" w:themeColor="text1" w:themeTint="A6"/>
                <w:sz w:val="24"/>
                <w:szCs w:val="24"/>
                <w:shd w:val="clear" w:color="auto" w:fill="E6E6E6"/>
              </w:rPr>
            </w:pPr>
          </w:p>
        </w:tc>
      </w:tr>
      <w:tr w:rsidR="000C780E" w:rsidRPr="00762C08" w14:paraId="28B7B160" w14:textId="77777777" w:rsidTr="00B60E7F">
        <w:trPr>
          <w:trHeight w:val="1134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470BBF53" w14:textId="77777777" w:rsidR="000C780E" w:rsidRPr="004351BF" w:rsidRDefault="00B60E7F" w:rsidP="00BE3701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is the housing pathway plan? How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is </w:t>
            </w: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Staying On in this arrangement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going to </w:t>
            </w: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help to achieve that?</w:t>
            </w:r>
          </w:p>
        </w:tc>
      </w:tr>
      <w:tr w:rsidR="000C780E" w:rsidRPr="003133AF" w14:paraId="235AA8F9" w14:textId="77777777" w:rsidTr="00B60E7F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2A1C8658" w14:textId="77777777" w:rsidR="000C780E" w:rsidRPr="00B60E7F" w:rsidRDefault="00B60E7F" w:rsidP="00BE3701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</w:pP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Discuss how long the arrangement is for and what happens if the young person wants to end the arrangement.</w:t>
            </w:r>
          </w:p>
        </w:tc>
      </w:tr>
      <w:tr w:rsidR="000C780E" w:rsidRPr="001C17DE" w14:paraId="35F423E9" w14:textId="77777777" w:rsidTr="003E2A10">
        <w:trPr>
          <w:trHeight w:val="895"/>
        </w:trPr>
        <w:tc>
          <w:tcPr>
            <w:tcW w:w="10503" w:type="dxa"/>
            <w:shd w:val="clear" w:color="auto" w:fill="FFFFFF" w:themeFill="background1"/>
          </w:tcPr>
          <w:p w14:paraId="68112B7A" w14:textId="77777777" w:rsidR="000C780E" w:rsidRPr="00A033A0" w:rsidRDefault="000C780E" w:rsidP="00BE3701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75BDCB0C" w14:textId="77777777" w:rsidR="000C780E" w:rsidRDefault="000C780E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14:paraId="0D238280" w14:textId="77777777" w:rsidR="00DB4632" w:rsidRDefault="00DB4632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14:paraId="265214C9" w14:textId="77777777" w:rsidR="00DB4632" w:rsidRPr="00A033A0" w:rsidRDefault="00DB4632" w:rsidP="00DB4632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="000C780E" w:rsidRPr="00762C08" w14:paraId="46130404" w14:textId="77777777" w:rsidTr="00BE3701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14:paraId="721260A8" w14:textId="77777777" w:rsidR="000C780E" w:rsidRPr="004351BF" w:rsidRDefault="00B60E7F" w:rsidP="00BE3701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do if we have any issues? </w:t>
            </w:r>
          </w:p>
        </w:tc>
      </w:tr>
      <w:tr w:rsidR="000C780E" w:rsidRPr="003133AF" w14:paraId="7B7E5C6E" w14:textId="77777777" w:rsidTr="00BE3701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14:paraId="628DF860" w14:textId="77777777" w:rsidR="000C780E" w:rsidRPr="00DB4632" w:rsidRDefault="00B60E7F" w:rsidP="00B60E7F">
            <w:pPr>
              <w:pStyle w:val="NormalCalibri"/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</w:pP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Discuss what each party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is going to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do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: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they are not happy with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someone is not meeting their side of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 and</w:t>
            </w:r>
            <w:r w:rsidR="00DB4632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there are any issues. </w:t>
            </w:r>
            <w:r w:rsidRPr="00B60E7F"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  <w:t>This may need a discussion with other household members.</w:t>
            </w:r>
          </w:p>
        </w:tc>
      </w:tr>
      <w:tr w:rsidR="000C780E" w:rsidRPr="001C17DE" w14:paraId="2C5FFFEE" w14:textId="77777777" w:rsidTr="003E2A10">
        <w:trPr>
          <w:trHeight w:val="1323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39ACD4D5" w14:textId="77777777" w:rsidR="000C780E" w:rsidRPr="00A033A0" w:rsidRDefault="000C780E" w:rsidP="00BE3701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14:paraId="366DC65F" w14:textId="77777777" w:rsidR="000C780E" w:rsidRPr="00F01038" w:rsidRDefault="000C780E" w:rsidP="00DB4632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</w:tc>
      </w:tr>
      <w:tr w:rsidR="00DB4632" w:rsidRPr="004351BF" w14:paraId="275A01FE" w14:textId="77777777" w:rsidTr="00DB4632">
        <w:trPr>
          <w:trHeight w:val="680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79EA29FF" w14:textId="77777777" w:rsidR="00DB4632" w:rsidRPr="00DB4632" w:rsidRDefault="00DB4632" w:rsidP="00DB4632">
            <w:pPr>
              <w:pStyle w:val="NormalCalibri"/>
              <w:rPr>
                <w:rFonts w:ascii="Century Gothic" w:hAnsi="Century Gothic"/>
              </w:rPr>
            </w:pP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How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end the agreement? </w:t>
            </w:r>
          </w:p>
        </w:tc>
      </w:tr>
      <w:tr w:rsidR="00DB4632" w:rsidRPr="00DB4632" w14:paraId="1DAC2F26" w14:textId="77777777" w:rsidTr="003E2A10">
        <w:trPr>
          <w:trHeight w:val="794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4EFE8"/>
            <w:vAlign w:val="center"/>
          </w:tcPr>
          <w:p w14:paraId="430B258B" w14:textId="77777777" w:rsidR="00DB4632" w:rsidRPr="003E2A10" w:rsidRDefault="00DB4632" w:rsidP="003E2A10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L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ist what the young person and carer or family member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agree to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should one person want to end the agreement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;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include how much notice is needed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="00DB4632" w:rsidRPr="00F01038" w14:paraId="76CD230F" w14:textId="77777777" w:rsidTr="003E2A10">
        <w:trPr>
          <w:trHeight w:val="1347"/>
        </w:trPr>
        <w:tc>
          <w:tcPr>
            <w:tcW w:w="10503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</w:tcPr>
          <w:p w14:paraId="71997CA0" w14:textId="77777777" w:rsidR="00DB4632" w:rsidRPr="00DB4632" w:rsidRDefault="00DB4632" w:rsidP="00BE3701">
            <w:pPr>
              <w:pStyle w:val="Header"/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lastRenderedPageBreak/>
              <w:tab/>
            </w:r>
          </w:p>
          <w:p w14:paraId="284EEC54" w14:textId="77777777" w:rsidR="00DB4632" w:rsidRPr="00DB4632" w:rsidRDefault="00DB4632" w:rsidP="00BE3701">
            <w:pPr>
              <w:pStyle w:val="Header"/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eastAsia="Calibri" w:hAnsi="Century Gothic" w:cs="Arial"/>
                <w:color w:val="8065AC"/>
                <w:shd w:val="clear" w:color="auto" w:fill="E6E6E6"/>
              </w:rPr>
              <w:br/>
            </w:r>
          </w:p>
        </w:tc>
      </w:tr>
    </w:tbl>
    <w:p w14:paraId="36C700C5" w14:textId="77777777" w:rsidR="003E2A10" w:rsidRPr="002366F0" w:rsidRDefault="002366F0" w:rsidP="002366F0">
      <w:pPr>
        <w:ind w:left="-142" w:right="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2366F0">
        <w:rPr>
          <w:b/>
          <w:bCs/>
          <w:noProof/>
          <w:color w:val="63996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5A54D5" wp14:editId="3E756A90">
                <wp:simplePos x="0" y="0"/>
                <wp:positionH relativeFrom="page">
                  <wp:posOffset>445274</wp:posOffset>
                </wp:positionH>
                <wp:positionV relativeFrom="page">
                  <wp:posOffset>500932</wp:posOffset>
                </wp:positionV>
                <wp:extent cx="5009322" cy="357809"/>
                <wp:effectExtent l="0" t="0" r="0" b="0"/>
                <wp:wrapTight wrapText="bothSides">
                  <wp:wrapPolygon edited="0">
                    <wp:start x="329" y="0"/>
                    <wp:lineTo x="0" y="4604"/>
                    <wp:lineTo x="0" y="16114"/>
                    <wp:lineTo x="329" y="20718"/>
                    <wp:lineTo x="21140" y="20718"/>
                    <wp:lineTo x="21523" y="16881"/>
                    <wp:lineTo x="21523" y="3837"/>
                    <wp:lineTo x="21140" y="0"/>
                    <wp:lineTo x="329" y="0"/>
                  </wp:wrapPolygon>
                </wp:wrapTight>
                <wp:docPr id="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60CE42" w14:textId="77777777" w:rsidR="002366F0" w:rsidRPr="002366F0" w:rsidRDefault="002366F0" w:rsidP="002366F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66F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Roles &amp;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54D5" id="docshape2" o:spid="_x0000_s1027" style="position:absolute;left:0;text-align:left;margin-left:35.05pt;margin-top:39.45pt;width:394.45pt;height:2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837,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fillcolor="#d7787d" stroked="f">
                <v:stroke joinstyle="miter"/>
                <v:formulas/>
                <v:path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 textboxrect="0,0,10837,723"/>
                <v:textbox>
                  <w:txbxContent>
                    <w:p w14:paraId="3960CE42" w14:textId="77777777" w:rsidR="002366F0" w:rsidRPr="002366F0" w:rsidRDefault="002366F0" w:rsidP="002366F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366F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Roles &amp; Responsibilities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E2A10" w:rsidRPr="002366F0">
        <w:rPr>
          <w:rFonts w:ascii="Century Gothic" w:hAnsi="Century Gothic"/>
          <w:b/>
          <w:bCs/>
          <w:color w:val="639963"/>
          <w:sz w:val="28"/>
          <w:szCs w:val="28"/>
        </w:rPr>
        <w:t>Carer</w:t>
      </w:r>
      <w:r w:rsidRPr="002366F0">
        <w:rPr>
          <w:rFonts w:ascii="Century Gothic" w:hAnsi="Century Gothic"/>
          <w:b/>
          <w:bCs/>
          <w:color w:val="639963"/>
          <w:sz w:val="28"/>
          <w:szCs w:val="28"/>
          <w14:textFill>
            <w14:solidFill>
              <w14:srgbClr w14:val="639963">
                <w14:lumMod w14:val="65000"/>
                <w14:lumOff w14:val="35000"/>
              </w14:srgbClr>
            </w14:solidFill>
          </w14:textFill>
        </w:rPr>
        <w:t>/</w:t>
      </w:r>
      <w:r w:rsidR="003E2A10" w:rsidRPr="002366F0">
        <w:rPr>
          <w:rFonts w:ascii="Century Gothic" w:hAnsi="Century Gothic"/>
          <w:b/>
          <w:bCs/>
          <w:color w:val="639963"/>
          <w:sz w:val="28"/>
          <w:szCs w:val="28"/>
        </w:rPr>
        <w:t xml:space="preserve">s and Family </w:t>
      </w:r>
    </w:p>
    <w:p w14:paraId="0B754509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Support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C17104">
        <w:rPr>
          <w:rFonts w:ascii="Century Gothic" w:hAnsi="Century Gothic"/>
          <w:color w:val="595959" w:themeColor="text1" w:themeTint="A6"/>
        </w:rPr>
        <w:t xml:space="preserve"> encourage the young person with their transition to independence, </w:t>
      </w:r>
      <w:r w:rsidR="00C17104">
        <w:rPr>
          <w:rFonts w:ascii="Century Gothic" w:hAnsi="Century Gothic"/>
          <w:color w:val="595959" w:themeColor="text1" w:themeTint="A6"/>
        </w:rPr>
        <w:br/>
      </w:r>
      <w:r w:rsidRPr="00C17104">
        <w:rPr>
          <w:rFonts w:ascii="Century Gothic" w:hAnsi="Century Gothic"/>
          <w:color w:val="595959" w:themeColor="text1" w:themeTint="A6"/>
        </w:rPr>
        <w:t>including contribution to costs</w:t>
      </w:r>
    </w:p>
    <w:p w14:paraId="2CE617FA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Discuss any issues or concerns with the young person </w:t>
      </w:r>
    </w:p>
    <w:p w14:paraId="1232A405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Review the agreement with the young person if it needs to be amended  </w:t>
      </w:r>
    </w:p>
    <w:p w14:paraId="3BCB1142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Contact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to discuss any </w:t>
      </w:r>
      <w:r w:rsidR="00C17104" w:rsidRP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issues or concerns</w:t>
      </w:r>
    </w:p>
    <w:p w14:paraId="7861E8B7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Participate in </w:t>
      </w:r>
      <w:r w:rsidR="00C17104" w:rsidRP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reviews with Home Stretch</w:t>
      </w:r>
      <w:r w:rsidR="00C17104">
        <w:rPr>
          <w:rFonts w:ascii="Century Gothic" w:hAnsi="Century Gothic"/>
          <w:color w:val="595959" w:themeColor="text1" w:themeTint="A6"/>
        </w:rPr>
        <w:t xml:space="preserve"> WA</w:t>
      </w:r>
    </w:p>
    <w:p w14:paraId="5F29A938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Notify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as soon as the young person leaves the living arrangement, </w:t>
      </w:r>
      <w:r w:rsidR="00C17104">
        <w:rPr>
          <w:rFonts w:ascii="Century Gothic" w:hAnsi="Century Gothic"/>
          <w:color w:val="595959" w:themeColor="text1" w:themeTint="A6"/>
        </w:rPr>
        <w:br/>
      </w:r>
      <w:r w:rsidRPr="00C17104">
        <w:rPr>
          <w:rFonts w:ascii="Century Gothic" w:hAnsi="Century Gothic"/>
          <w:color w:val="595959" w:themeColor="text1" w:themeTint="A6"/>
        </w:rPr>
        <w:t>to avoid liability for overpayment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5C4DA32E" w14:textId="77777777" w:rsidR="003E2A10" w:rsidRPr="00C17104" w:rsidRDefault="003E2A10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Young Person </w:t>
      </w:r>
    </w:p>
    <w:p w14:paraId="297A13BF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Meet with </w:t>
      </w:r>
      <w:r w:rsidR="003E0F36">
        <w:rPr>
          <w:rFonts w:ascii="Century Gothic" w:hAnsi="Century Gothic"/>
          <w:color w:val="595959" w:themeColor="text1" w:themeTint="A6"/>
        </w:rPr>
        <w:t xml:space="preserve">the </w:t>
      </w:r>
      <w:r w:rsidRPr="002366F0">
        <w:rPr>
          <w:rFonts w:ascii="Century Gothic" w:hAnsi="Century Gothic"/>
          <w:color w:val="595959" w:themeColor="text1" w:themeTint="A6"/>
        </w:rPr>
        <w:t xml:space="preserve">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Transition Coach as agreed</w:t>
      </w:r>
      <w:r w:rsidR="003E0F36">
        <w:rPr>
          <w:rFonts w:ascii="Century Gothic" w:hAnsi="Century Gothic"/>
          <w:color w:val="595959" w:themeColor="text1" w:themeTint="A6"/>
        </w:rPr>
        <w:t>,</w:t>
      </w:r>
      <w:r w:rsidRPr="002366F0">
        <w:rPr>
          <w:rFonts w:ascii="Century Gothic" w:hAnsi="Century Gothic"/>
          <w:color w:val="595959" w:themeColor="text1" w:themeTint="A6"/>
        </w:rPr>
        <w:t xml:space="preserve"> to work towards </w:t>
      </w:r>
      <w:r w:rsidR="003E0F36">
        <w:rPr>
          <w:rFonts w:ascii="Century Gothic" w:hAnsi="Century Gothic"/>
          <w:color w:val="595959" w:themeColor="text1" w:themeTint="A6"/>
        </w:rPr>
        <w:br/>
        <w:t xml:space="preserve">a </w:t>
      </w:r>
      <w:r w:rsidRPr="002366F0">
        <w:rPr>
          <w:rFonts w:ascii="Century Gothic" w:hAnsi="Century Gothic"/>
          <w:color w:val="595959" w:themeColor="text1" w:themeTint="A6"/>
        </w:rPr>
        <w:t>housing pathway plan, agreed goals and transition to independence</w:t>
      </w:r>
    </w:p>
    <w:p w14:paraId="4B545FC7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Contribute to costs of the living arrangement once an income</w:t>
      </w:r>
      <w:r w:rsidR="003E0F36">
        <w:rPr>
          <w:rFonts w:ascii="Century Gothic" w:hAnsi="Century Gothic"/>
          <w:color w:val="595959" w:themeColor="text1" w:themeTint="A6"/>
        </w:rPr>
        <w:t xml:space="preserve"> is received</w:t>
      </w:r>
    </w:p>
    <w:p w14:paraId="7EEB2384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Discuss any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>issues or concerns with the with the carer</w:t>
      </w:r>
      <w:r w:rsidR="003E0F36">
        <w:rPr>
          <w:rFonts w:ascii="Century Gothic" w:hAnsi="Century Gothic"/>
          <w:color w:val="595959" w:themeColor="text1" w:themeTint="A6"/>
        </w:rPr>
        <w:t>/</w:t>
      </w:r>
      <w:r w:rsidRPr="002366F0">
        <w:rPr>
          <w:rFonts w:ascii="Century Gothic" w:hAnsi="Century Gothic"/>
          <w:color w:val="595959" w:themeColor="text1" w:themeTint="A6"/>
        </w:rPr>
        <w:t xml:space="preserve">s or </w:t>
      </w:r>
      <w:r w:rsidR="003E0F36">
        <w:rPr>
          <w:rFonts w:ascii="Century Gothic" w:hAnsi="Century Gothic"/>
          <w:color w:val="595959" w:themeColor="text1" w:themeTint="A6"/>
        </w:rPr>
        <w:t>f</w:t>
      </w:r>
      <w:r w:rsidRPr="002366F0">
        <w:rPr>
          <w:rFonts w:ascii="Century Gothic" w:hAnsi="Century Gothic"/>
          <w:color w:val="595959" w:themeColor="text1" w:themeTint="A6"/>
        </w:rPr>
        <w:t xml:space="preserve">amily </w:t>
      </w:r>
    </w:p>
    <w:p w14:paraId="1DBE7112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Contact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 xml:space="preserve">to discuss any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>issues or concerns</w:t>
      </w:r>
    </w:p>
    <w:p w14:paraId="2E048B98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Participate in </w:t>
      </w:r>
      <w:r w:rsidR="003E0F36" w:rsidRPr="002366F0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 xml:space="preserve">reviews with Home Stretch </w:t>
      </w:r>
      <w:r w:rsidR="003E0F36">
        <w:rPr>
          <w:rFonts w:ascii="Century Gothic" w:hAnsi="Century Gothic"/>
          <w:color w:val="595959" w:themeColor="text1" w:themeTint="A6"/>
        </w:rPr>
        <w:t>WA</w:t>
      </w:r>
    </w:p>
    <w:p w14:paraId="7F6C07B4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Notify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if you are no longer in the living arrangement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6E707B26" w14:textId="77777777" w:rsidR="003E2A10" w:rsidRPr="00C17104" w:rsidRDefault="003E2A10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Transition Coach </w:t>
      </w:r>
    </w:p>
    <w:p w14:paraId="6C315D42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explore their goals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2366F0">
        <w:rPr>
          <w:rFonts w:ascii="Century Gothic" w:hAnsi="Century Gothic"/>
          <w:color w:val="595959" w:themeColor="text1" w:themeTint="A6"/>
        </w:rPr>
        <w:t xml:space="preserve"> aspirations, develop a housing pathway plan and assist with transition to independence</w:t>
      </w:r>
    </w:p>
    <w:p w14:paraId="3CD3A1F1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develop the Staying On Agreement </w:t>
      </w:r>
    </w:p>
    <w:p w14:paraId="1DF862DC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Be available to support the young person with the living arrangement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5CF55043" w14:textId="77777777" w:rsidR="003E2A10" w:rsidRPr="00C17104" w:rsidRDefault="003E2A10" w:rsidP="002366F0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Staying On Facilitator </w:t>
      </w:r>
    </w:p>
    <w:p w14:paraId="4A14F8F9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Support the carer</w:t>
      </w:r>
      <w:r w:rsidR="00201250">
        <w:rPr>
          <w:rFonts w:ascii="Century Gothic" w:hAnsi="Century Gothic"/>
          <w:color w:val="595959" w:themeColor="text1" w:themeTint="A6"/>
        </w:rPr>
        <w:t>/</w:t>
      </w:r>
      <w:r w:rsidRPr="002366F0">
        <w:rPr>
          <w:rFonts w:ascii="Century Gothic" w:hAnsi="Century Gothic"/>
          <w:color w:val="595959" w:themeColor="text1" w:themeTint="A6"/>
        </w:rPr>
        <w:t xml:space="preserve">s and </w:t>
      </w:r>
      <w:r w:rsidR="00201250">
        <w:rPr>
          <w:rFonts w:ascii="Century Gothic" w:hAnsi="Century Gothic"/>
          <w:color w:val="595959" w:themeColor="text1" w:themeTint="A6"/>
        </w:rPr>
        <w:t>f</w:t>
      </w:r>
      <w:r w:rsidRPr="002366F0">
        <w:rPr>
          <w:rFonts w:ascii="Century Gothic" w:hAnsi="Century Gothic"/>
          <w:color w:val="595959" w:themeColor="text1" w:themeTint="A6"/>
        </w:rPr>
        <w:t xml:space="preserve">amily to develop the Staying On Agreement </w:t>
      </w:r>
    </w:p>
    <w:p w14:paraId="21A0521C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Support the carer</w:t>
      </w:r>
      <w:r w:rsidR="00201250">
        <w:rPr>
          <w:rFonts w:ascii="Century Gothic" w:hAnsi="Century Gothic"/>
          <w:color w:val="595959" w:themeColor="text1" w:themeTint="A6"/>
        </w:rPr>
        <w:t>/</w:t>
      </w:r>
      <w:r w:rsidRPr="002366F0">
        <w:rPr>
          <w:rFonts w:ascii="Century Gothic" w:hAnsi="Century Gothic"/>
          <w:color w:val="595959" w:themeColor="text1" w:themeTint="A6"/>
        </w:rPr>
        <w:t>s and family with the living arrangement including access to resources and speciali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ed supports </w:t>
      </w:r>
    </w:p>
    <w:p w14:paraId="1E7AB3FF" w14:textId="77777777" w:rsidR="003E2A10" w:rsidRPr="002366F0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Facilitate and organi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 reviews of the Staying </w:t>
      </w:r>
      <w:r w:rsidR="00201250">
        <w:rPr>
          <w:rFonts w:ascii="Century Gothic" w:hAnsi="Century Gothic"/>
          <w:color w:val="595959" w:themeColor="text1" w:themeTint="A6"/>
        </w:rPr>
        <w:t>O</w:t>
      </w:r>
      <w:r w:rsidRPr="002366F0">
        <w:rPr>
          <w:rFonts w:ascii="Century Gothic" w:hAnsi="Century Gothic"/>
          <w:color w:val="595959" w:themeColor="text1" w:themeTint="A6"/>
        </w:rPr>
        <w:t>n Agreement and Subsidy as required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14:paraId="6457FD79" w14:textId="77777777" w:rsidR="003E2A10" w:rsidRPr="00C17104" w:rsidRDefault="003E2A10" w:rsidP="00C17104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>Department of Communities</w:t>
      </w:r>
    </w:p>
    <w:p w14:paraId="1EA401DF" w14:textId="77777777" w:rsidR="003E2A10" w:rsidRPr="00C17104" w:rsidRDefault="003E2A10" w:rsidP="00C1710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Payment of the Staying On Subsidy through the Department of Communities Subsidy Processing Unit  </w:t>
      </w:r>
    </w:p>
    <w:p w14:paraId="14E8859B" w14:textId="77777777" w:rsidR="003E0F36" w:rsidRDefault="003E2A10" w:rsidP="002366F0">
      <w:pPr>
        <w:ind w:left="-142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lastRenderedPageBreak/>
        <w:t xml:space="preserve"> </w:t>
      </w:r>
    </w:p>
    <w:p w14:paraId="375A4AA0" w14:textId="77777777" w:rsidR="00E363AC" w:rsidRDefault="003E0F36" w:rsidP="00E363AC">
      <w:pPr>
        <w:ind w:left="-426"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br w:type="page"/>
      </w:r>
    </w:p>
    <w:p w14:paraId="1DEDA243" w14:textId="77777777" w:rsidR="003E2A10" w:rsidRDefault="00E363AC" w:rsidP="00394850">
      <w:pPr>
        <w:pStyle w:val="Header"/>
        <w:tabs>
          <w:tab w:val="clear" w:pos="4513"/>
          <w:tab w:val="clear" w:pos="9026"/>
        </w:tabs>
        <w:ind w:left="-284" w:right="141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</w:rPr>
        <w:lastRenderedPageBreak/>
        <w:br/>
      </w:r>
      <w:r w:rsidR="00201250" w:rsidRPr="00E363AC">
        <w:rPr>
          <w:b/>
          <w:bCs/>
          <w:noProof/>
          <w:color w:val="63996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85E177" wp14:editId="60277330">
                <wp:simplePos x="0" y="0"/>
                <wp:positionH relativeFrom="page">
                  <wp:posOffset>556591</wp:posOffset>
                </wp:positionH>
                <wp:positionV relativeFrom="page">
                  <wp:posOffset>466559</wp:posOffset>
                </wp:positionV>
                <wp:extent cx="5009322" cy="357809"/>
                <wp:effectExtent l="0" t="0" r="0" b="0"/>
                <wp:wrapTight wrapText="bothSides">
                  <wp:wrapPolygon edited="0">
                    <wp:start x="329" y="0"/>
                    <wp:lineTo x="0" y="4604"/>
                    <wp:lineTo x="0" y="16114"/>
                    <wp:lineTo x="329" y="20718"/>
                    <wp:lineTo x="21140" y="20718"/>
                    <wp:lineTo x="21523" y="16881"/>
                    <wp:lineTo x="21523" y="3837"/>
                    <wp:lineTo x="21140" y="0"/>
                    <wp:lineTo x="329" y="0"/>
                  </wp:wrapPolygon>
                </wp:wrapTight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CD958" w14:textId="77777777" w:rsidR="00201250" w:rsidRPr="002366F0" w:rsidRDefault="00394850" w:rsidP="0020125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E177" id="_x0000_s1028" style="position:absolute;left:0;text-align:left;margin-left:43.85pt;margin-top:36.75pt;width:394.45pt;height:2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837,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fillcolor="#d7787d" stroked="f">
                <v:stroke joinstyle="miter"/>
                <v:formulas/>
                <v:path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 textboxrect="0,0,10837,723"/>
                <v:textbox>
                  <w:txbxContent>
                    <w:p w14:paraId="084CD958" w14:textId="77777777" w:rsidR="00201250" w:rsidRPr="002366F0" w:rsidRDefault="00394850" w:rsidP="00201250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We </w:t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           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(young adult’s name) and </w:t>
      </w:r>
      <w:r w:rsidR="00BE3481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(carer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>/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s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 xml:space="preserve"> or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 xml:space="preserve"> family member) agree to continue t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 xml:space="preserve">he </w:t>
      </w:r>
      <w:r w:rsidR="003E2A10" w:rsidRPr="00E363AC">
        <w:rPr>
          <w:rFonts w:ascii="Century Gothic" w:hAnsi="Century Gothic"/>
          <w:color w:val="595959" w:themeColor="text1" w:themeTint="A6"/>
          <w:sz w:val="24"/>
          <w:szCs w:val="24"/>
        </w:rPr>
        <w:t>‘Staying On Agreement’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>.</w:t>
      </w:r>
    </w:p>
    <w:p w14:paraId="4076986A" w14:textId="77777777" w:rsidR="00394850" w:rsidRDefault="00394850" w:rsidP="00BE3481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/>
          <w:color w:val="595959" w:themeColor="text1" w:themeTint="A6"/>
          <w:sz w:val="24"/>
          <w:szCs w:val="24"/>
        </w:rPr>
      </w:pPr>
    </w:p>
    <w:p w14:paraId="20C1FD91" w14:textId="77777777" w:rsidR="00394850" w:rsidRPr="00BE3481" w:rsidRDefault="00394850" w:rsidP="00BE3481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 w:cs="Calibri"/>
          <w:b/>
          <w:bCs/>
          <w:color w:val="F8084D"/>
        </w:rPr>
      </w:pPr>
    </w:p>
    <w:p w14:paraId="4D295C19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understand th</w:t>
      </w:r>
      <w:r w:rsidR="00394850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living arrangement is voluntary and until the young adult turns 21</w:t>
      </w:r>
    </w:p>
    <w:p w14:paraId="46BEFC4E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respect each other and follow any agreed ‘house rules’ </w:t>
      </w:r>
    </w:p>
    <w:p w14:paraId="27E21248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</w:t>
      </w:r>
      <w:r w:rsidR="00394850">
        <w:rPr>
          <w:rFonts w:ascii="Century Gothic" w:hAnsi="Century Gothic"/>
          <w:color w:val="595959" w:themeColor="text1" w:themeTint="A6"/>
        </w:rPr>
        <w:t xml:space="preserve">are going to </w:t>
      </w:r>
      <w:r w:rsidRPr="00394850">
        <w:rPr>
          <w:rFonts w:ascii="Century Gothic" w:hAnsi="Century Gothic"/>
          <w:color w:val="595959" w:themeColor="text1" w:themeTint="A6"/>
        </w:rPr>
        <w:t xml:space="preserve">review the Staying On Agreement should things change and </w:t>
      </w:r>
      <w:r w:rsidR="00394850">
        <w:rPr>
          <w:rFonts w:ascii="Century Gothic" w:hAnsi="Century Gothic"/>
          <w:color w:val="595959" w:themeColor="text1" w:themeTint="A6"/>
        </w:rPr>
        <w:t xml:space="preserve">if any </w:t>
      </w:r>
      <w:r w:rsidR="00394850">
        <w:rPr>
          <w:rFonts w:ascii="Century Gothic" w:hAnsi="Century Gothic"/>
          <w:color w:val="595959" w:themeColor="text1" w:themeTint="A6"/>
        </w:rPr>
        <w:br/>
      </w:r>
      <w:r w:rsidRPr="00394850">
        <w:rPr>
          <w:rFonts w:ascii="Century Gothic" w:hAnsi="Century Gothic"/>
          <w:color w:val="595959" w:themeColor="text1" w:themeTint="A6"/>
        </w:rPr>
        <w:t>areas need to be amended</w:t>
      </w:r>
    </w:p>
    <w:p w14:paraId="26E414BF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The Staying On Agreement </w:t>
      </w:r>
      <w:r w:rsidR="00394850">
        <w:rPr>
          <w:rFonts w:ascii="Century Gothic" w:hAnsi="Century Gothic"/>
          <w:color w:val="595959" w:themeColor="text1" w:themeTint="A6"/>
        </w:rPr>
        <w:t xml:space="preserve">is going to </w:t>
      </w:r>
      <w:r w:rsidRPr="00394850">
        <w:rPr>
          <w:rFonts w:ascii="Century Gothic" w:hAnsi="Century Gothic"/>
          <w:color w:val="595959" w:themeColor="text1" w:themeTint="A6"/>
        </w:rPr>
        <w:t xml:space="preserve">be reviewed on </w:t>
      </w:r>
      <w:r w:rsidR="00394850" w:rsidRPr="00C9178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394850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</w:t>
      </w:r>
      <w:r w:rsidR="00394850">
        <w:rPr>
          <w:rFonts w:ascii="Century Gothic" w:hAnsi="Century Gothic" w:cs="Calibri"/>
          <w:b/>
          <w:bCs/>
          <w:color w:val="F8084D"/>
        </w:rPr>
        <w:t xml:space="preserve"> </w:t>
      </w:r>
      <w:r w:rsidRPr="00394850">
        <w:rPr>
          <w:rFonts w:ascii="Century Gothic" w:hAnsi="Century Gothic"/>
          <w:color w:val="595959" w:themeColor="text1" w:themeTint="A6"/>
        </w:rPr>
        <w:t>(4 weeks</w:t>
      </w:r>
      <w:r w:rsidR="00394850">
        <w:rPr>
          <w:rFonts w:ascii="Century Gothic" w:hAnsi="Century Gothic"/>
          <w:color w:val="595959" w:themeColor="text1" w:themeTint="A6"/>
        </w:rPr>
        <w:t xml:space="preserve"> from agreement date</w:t>
      </w:r>
      <w:r w:rsidRPr="00394850">
        <w:rPr>
          <w:rFonts w:ascii="Century Gothic" w:hAnsi="Century Gothic"/>
          <w:color w:val="595959" w:themeColor="text1" w:themeTint="A6"/>
        </w:rPr>
        <w:t xml:space="preserve">), then </w:t>
      </w:r>
      <w:r w:rsidR="00ED12BD">
        <w:rPr>
          <w:rFonts w:ascii="Century Gothic" w:hAnsi="Century Gothic"/>
          <w:color w:val="595959" w:themeColor="text1" w:themeTint="A6"/>
        </w:rPr>
        <w:t xml:space="preserve">reviewed </w:t>
      </w:r>
      <w:r w:rsidRPr="00394850">
        <w:rPr>
          <w:rFonts w:ascii="Century Gothic" w:hAnsi="Century Gothic"/>
          <w:color w:val="595959" w:themeColor="text1" w:themeTint="A6"/>
        </w:rPr>
        <w:t>every 3 months or as agreed</w:t>
      </w:r>
    </w:p>
    <w:p w14:paraId="16FCACE5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agree to an annual review of the Staying On Agreement</w:t>
      </w:r>
    </w:p>
    <w:p w14:paraId="768187EF" w14:textId="77777777" w:rsidR="003E2A10" w:rsidRPr="00394850" w:rsidRDefault="003E2A10" w:rsidP="0039485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give the </w:t>
      </w:r>
      <w:r w:rsidR="00ED12BD">
        <w:rPr>
          <w:rFonts w:ascii="Century Gothic" w:hAnsi="Century Gothic"/>
          <w:color w:val="595959" w:themeColor="text1" w:themeTint="A6"/>
        </w:rPr>
        <w:t xml:space="preserve">each </w:t>
      </w:r>
      <w:r w:rsidRPr="00394850">
        <w:rPr>
          <w:rFonts w:ascii="Century Gothic" w:hAnsi="Century Gothic"/>
          <w:color w:val="595959" w:themeColor="text1" w:themeTint="A6"/>
        </w:rPr>
        <w:t xml:space="preserve">other  </w:t>
      </w:r>
      <w:r w:rsidR="00ED12BD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</w:t>
      </w:r>
      <w:r w:rsidR="00ED12BD">
        <w:rPr>
          <w:rFonts w:ascii="Century Gothic" w:hAnsi="Century Gothic" w:cs="Calibri"/>
          <w:b/>
          <w:bCs/>
          <w:color w:val="F8084D"/>
        </w:rPr>
        <w:t xml:space="preserve"> </w:t>
      </w:r>
      <w:r w:rsidR="00ED12BD">
        <w:rPr>
          <w:rFonts w:ascii="Century Gothic" w:hAnsi="Century Gothic"/>
          <w:color w:val="595959" w:themeColor="text1" w:themeTint="A6"/>
        </w:rPr>
        <w:t>weeks' notice</w:t>
      </w:r>
      <w:r w:rsidRPr="00394850">
        <w:rPr>
          <w:rFonts w:ascii="Century Gothic" w:hAnsi="Century Gothic"/>
          <w:color w:val="595959" w:themeColor="text1" w:themeTint="A6"/>
        </w:rPr>
        <w:t xml:space="preserve"> to end th</w:t>
      </w:r>
      <w:r w:rsidR="00ED12BD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Staying On Agreement</w:t>
      </w:r>
    </w:p>
    <w:p w14:paraId="6248C53F" w14:textId="77777777" w:rsidR="00682FF4" w:rsidRPr="00682FF4" w:rsidRDefault="003E2A10" w:rsidP="000C09C0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agree to contact Home Stretch WA if this agreement is not working and/or the young person moves out of the living arrangement</w:t>
      </w:r>
    </w:p>
    <w:p w14:paraId="1CC3F19B" w14:textId="77777777" w:rsidR="000C09C0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659263" behindDoc="1" locked="0" layoutInCell="1" allowOverlap="1" wp14:anchorId="647AD3EC" wp14:editId="5720FC9E">
            <wp:simplePos x="0" y="0"/>
            <wp:positionH relativeFrom="column">
              <wp:posOffset>1946910</wp:posOffset>
            </wp:positionH>
            <wp:positionV relativeFrom="paragraph">
              <wp:posOffset>158169</wp:posOffset>
            </wp:positionV>
            <wp:extent cx="1850390" cy="1373505"/>
            <wp:effectExtent l="0" t="0" r="0" b="0"/>
            <wp:wrapTight wrapText="bothSides">
              <wp:wrapPolygon edited="0">
                <wp:start x="0" y="0"/>
                <wp:lineTo x="0" y="21370"/>
                <wp:lineTo x="21348" y="21370"/>
                <wp:lineTo x="213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1450"/>
                    <a:stretch/>
                  </pic:blipFill>
                  <pic:spPr bwMode="auto">
                    <a:xfrm>
                      <a:off x="0" y="0"/>
                      <a:ext cx="1850390" cy="13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</w:rPr>
        <w:br/>
      </w:r>
      <w:r>
        <w:rPr>
          <w:rFonts w:ascii="Century Gothic" w:hAnsi="Century Gothic"/>
          <w:color w:val="595959" w:themeColor="text1" w:themeTint="A6"/>
        </w:rPr>
        <w:br/>
      </w:r>
    </w:p>
    <w:p w14:paraId="24189A7B" w14:textId="77777777" w:rsidR="000C09C0" w:rsidRDefault="000C09C0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5EEB2BFC" w14:textId="77777777" w:rsidR="000C09C0" w:rsidRDefault="000C09C0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7F035170" w14:textId="77777777" w:rsidR="00682FF4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</w:p>
    <w:p w14:paraId="3D582F4C" w14:textId="77777777" w:rsidR="00682FF4" w:rsidRPr="000C09C0" w:rsidRDefault="00682FF4" w:rsidP="000C09C0">
      <w:pPr>
        <w:ind w:right="141"/>
        <w:rPr>
          <w:rFonts w:ascii="Century Gothic" w:hAnsi="Century Gothic"/>
          <w:color w:val="595959" w:themeColor="text1" w:themeTint="A6"/>
        </w:rPr>
      </w:pPr>
    </w:p>
    <w:tbl>
      <w:tblPr>
        <w:tblW w:w="10065" w:type="dxa"/>
        <w:tblInd w:w="-570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127"/>
      </w:tblGrid>
      <w:tr w:rsidR="00ED12BD" w:rsidRPr="004351BF" w14:paraId="59F74140" w14:textId="77777777" w:rsidTr="008F2E5A">
        <w:trPr>
          <w:trHeight w:val="567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7B1B48F4" w14:textId="77777777" w:rsidR="00ED12BD" w:rsidRPr="00DB4632" w:rsidRDefault="00ED12BD" w:rsidP="00BE3701">
            <w:pPr>
              <w:pStyle w:val="NormalCalibri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Young Adult &amp; Carer</w:t>
            </w:r>
            <w:r w:rsidR="00EA3EA5" w:rsidRPr="00EA3EA5">
              <w:rPr>
                <w:rFonts w:ascii="Century Gothic" w:hAnsi="Century Gothic"/>
                <w:color w:val="FFFFFF" w:themeColor="background1"/>
              </w:rPr>
              <w:t>/s Signatures</w:t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60CAAA61" w14:textId="77777777" w:rsidR="00ED12BD" w:rsidRPr="00DB4632" w:rsidRDefault="00EA3EA5" w:rsidP="00EA3EA5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EA3EA5" w:rsidRPr="004351BF" w14:paraId="048A614F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D8F114F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497F477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EA3EA5" w:rsidRPr="004351BF" w14:paraId="2E86DB5F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BC3D2B7" w14:textId="77777777" w:rsidR="00EA3EA5" w:rsidRPr="008F2E5A" w:rsidRDefault="00EA3EA5" w:rsidP="00EA3EA5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3277871B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EA3EA5" w:rsidRPr="004351BF" w14:paraId="22FAA542" w14:textId="77777777" w:rsidTr="008F2E5A">
        <w:trPr>
          <w:trHeight w:val="794"/>
        </w:trPr>
        <w:tc>
          <w:tcPr>
            <w:tcW w:w="7938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069A86B5" w14:textId="77777777" w:rsidR="00EA3EA5" w:rsidRPr="008F2E5A" w:rsidRDefault="00EA3EA5" w:rsidP="00BE3701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Name:     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br/>
              <w:t xml:space="preserve">Signature: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12E9442" w14:textId="77777777" w:rsidR="00EA3EA5" w:rsidRPr="008F2E5A" w:rsidRDefault="008F2E5A" w:rsidP="00EA3EA5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</w:tbl>
    <w:p w14:paraId="04A2A36E" w14:textId="77777777" w:rsidR="000C780E" w:rsidRDefault="000C780E" w:rsidP="002366F0">
      <w:pPr>
        <w:ind w:left="-142" w:hanging="284"/>
        <w:rPr>
          <w:rFonts w:ascii="Century Gothic" w:hAnsi="Century Gothic"/>
          <w:b/>
          <w:bCs/>
          <w:color w:val="377DAF"/>
        </w:rPr>
      </w:pPr>
    </w:p>
    <w:tbl>
      <w:tblPr>
        <w:tblW w:w="10085" w:type="dxa"/>
        <w:tblInd w:w="-570" w:type="dxa"/>
        <w:tblBorders>
          <w:top w:val="single" w:sz="2" w:space="0" w:color="D7D2CB"/>
          <w:left w:val="single" w:sz="2" w:space="0" w:color="D7D2CB"/>
          <w:bottom w:val="single" w:sz="2" w:space="0" w:color="D7D2CB"/>
          <w:right w:val="single" w:sz="2" w:space="0" w:color="D7D2CB"/>
          <w:insideH w:val="single" w:sz="2" w:space="0" w:color="D7D2CB"/>
          <w:insideV w:val="single" w:sz="2" w:space="0" w:color="D7D2CB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147"/>
      </w:tblGrid>
      <w:tr w:rsidR="008F2E5A" w:rsidRPr="004351BF" w14:paraId="489E1E1C" w14:textId="77777777" w:rsidTr="008F2E5A">
        <w:trPr>
          <w:trHeight w:val="519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6E646D41" w14:textId="77777777" w:rsidR="008F2E5A" w:rsidRPr="00DB4632" w:rsidRDefault="000C09C0" w:rsidP="00BE3701">
            <w:pPr>
              <w:pStyle w:val="NormalCalibri"/>
              <w:rPr>
                <w:rFonts w:ascii="Century Gothic" w:hAnsi="Century Gothic"/>
              </w:rPr>
            </w:pPr>
            <w:r w:rsidRPr="000C09C0">
              <w:rPr>
                <w:rFonts w:ascii="Century Gothic" w:hAnsi="Century Gothic"/>
                <w:color w:val="FFFFFF" w:themeColor="background1"/>
              </w:rPr>
              <w:t>Actions for follow up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1DC03C98" w14:textId="77777777" w:rsidR="008F2E5A" w:rsidRPr="00EA3EA5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Who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8065AC"/>
            <w:vAlign w:val="center"/>
          </w:tcPr>
          <w:p w14:paraId="72E14EEF" w14:textId="77777777" w:rsidR="008F2E5A" w:rsidRPr="00DB4632" w:rsidRDefault="008F2E5A" w:rsidP="008F2E5A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="008F2E5A" w:rsidRPr="004351BF" w14:paraId="02C79F3F" w14:textId="77777777" w:rsidTr="001933E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4F5F89A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B4F2362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60D2EC2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  <w:tr w:rsidR="008F2E5A" w:rsidRPr="004351BF" w14:paraId="35EE6425" w14:textId="77777777" w:rsidTr="001933E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3F34F466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D90D5F4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686CEDDF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8F2E5A" w:rsidRPr="004351BF" w14:paraId="54B84EAB" w14:textId="77777777" w:rsidTr="001933E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1584BB02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2006EDDB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4DFB1E4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="008F2E5A" w:rsidRPr="004351BF" w14:paraId="7D69218A" w14:textId="77777777" w:rsidTr="001933E7">
        <w:trPr>
          <w:trHeight w:val="416"/>
        </w:trPr>
        <w:tc>
          <w:tcPr>
            <w:tcW w:w="5812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3DAEE3F7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796C5F81" w14:textId="77777777" w:rsidR="008F2E5A" w:rsidRPr="008F2E5A" w:rsidRDefault="008F2E5A" w:rsidP="008F2E5A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2" w:space="0" w:color="D7D2CB"/>
              <w:left w:val="single" w:sz="2" w:space="0" w:color="D7D2CB"/>
              <w:bottom w:val="single" w:sz="2" w:space="0" w:color="D7D2CB"/>
              <w:right w:val="single" w:sz="2" w:space="0" w:color="D7D2CB"/>
            </w:tcBorders>
            <w:shd w:val="clear" w:color="auto" w:fill="FFFFFF" w:themeFill="background1"/>
            <w:vAlign w:val="center"/>
          </w:tcPr>
          <w:p w14:paraId="4D98E3D4" w14:textId="77777777" w:rsidR="008F2E5A" w:rsidRPr="008F2E5A" w:rsidRDefault="008F2E5A" w:rsidP="008F2E5A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  <w:t xml:space="preserve">                                                                                      </w:t>
            </w:r>
          </w:p>
        </w:tc>
      </w:tr>
    </w:tbl>
    <w:p w14:paraId="4538B00E" w14:textId="77777777" w:rsidR="008F2E5A" w:rsidRPr="00732D86" w:rsidRDefault="008F2E5A" w:rsidP="002366F0">
      <w:pPr>
        <w:ind w:left="-142" w:hanging="284"/>
        <w:rPr>
          <w:rFonts w:ascii="Century Gothic" w:hAnsi="Century Gothic"/>
          <w:b/>
          <w:bCs/>
          <w:color w:val="377DAF"/>
        </w:rPr>
      </w:pPr>
    </w:p>
    <w:sectPr w:rsidR="008F2E5A" w:rsidRPr="00732D86" w:rsidSect="002366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1" w:right="827" w:bottom="1440" w:left="1440" w:header="45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BBE1" w14:textId="77777777" w:rsidR="004C4A15" w:rsidRDefault="004C4A15" w:rsidP="00DD1DC7">
      <w:pPr>
        <w:spacing w:after="0" w:line="240" w:lineRule="auto"/>
      </w:pPr>
      <w:r>
        <w:separator/>
      </w:r>
    </w:p>
  </w:endnote>
  <w:endnote w:type="continuationSeparator" w:id="0">
    <w:p w14:paraId="5E60F37B" w14:textId="77777777" w:rsidR="004C4A15" w:rsidRDefault="004C4A15" w:rsidP="00DD1DC7">
      <w:pPr>
        <w:spacing w:after="0" w:line="240" w:lineRule="auto"/>
      </w:pPr>
      <w:r>
        <w:continuationSeparator/>
      </w:r>
    </w:p>
  </w:endnote>
  <w:endnote w:type="continuationNotice" w:id="1">
    <w:p w14:paraId="185FCF11" w14:textId="77777777" w:rsidR="004C4A15" w:rsidRDefault="004C4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B277" w14:textId="77777777" w:rsidR="00DD1DC7" w:rsidRPr="00981969" w:rsidRDefault="003F0F9D" w:rsidP="00981969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SO-FOR-001-Home Stretch WA 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- </w:t>
    </w: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Staying On </w:t>
    </w:r>
    <w:r w:rsidRPr="00014BEE">
      <w:rPr>
        <w:rFonts w:ascii="Century Gothic" w:eastAsia="Calibri" w:hAnsi="Century Gothic" w:cs="Arial"/>
        <w:i/>
        <w:iCs/>
        <w:color w:val="8065AC"/>
        <w:sz w:val="20"/>
        <w:szCs w:val="20"/>
      </w:rPr>
      <w:t>Agreement Template</w:t>
    </w: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="00981969"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981969"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981969">
      <w:rPr>
        <w:rFonts w:ascii="Century Gothic" w:hAnsi="Century Gothic"/>
        <w:color w:val="8065AC"/>
        <w:sz w:val="20"/>
        <w:szCs w:val="20"/>
      </w:rPr>
      <w:t>1</w: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981969"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981969"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981969">
      <w:rPr>
        <w:rFonts w:ascii="Century Gothic" w:hAnsi="Century Gothic"/>
        <w:color w:val="8065AC"/>
        <w:sz w:val="20"/>
        <w:szCs w:val="20"/>
      </w:rPr>
      <w:t>2</w:t>
    </w:r>
    <w:r w:rsidR="0098196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981969"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C0DC" w14:textId="77777777" w:rsidR="00D24E39" w:rsidRPr="005A6ADC" w:rsidRDefault="00F01038" w:rsidP="005A6ADC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SO-FOR-001-Home Stretch WA </w:t>
    </w:r>
    <w:r>
      <w:rPr>
        <w:rFonts w:ascii="Century Gothic" w:eastAsia="Calibri" w:hAnsi="Century Gothic" w:cs="Arial"/>
        <w:color w:val="8065AC"/>
        <w:sz w:val="20"/>
        <w:szCs w:val="20"/>
      </w:rPr>
      <w:t xml:space="preserve">- </w:t>
    </w: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Staying On </w:t>
    </w:r>
    <w:r w:rsidRPr="00014BEE">
      <w:rPr>
        <w:rFonts w:ascii="Century Gothic" w:eastAsia="Calibri" w:hAnsi="Century Gothic" w:cs="Arial"/>
        <w:i/>
        <w:iCs/>
        <w:color w:val="8065AC"/>
        <w:sz w:val="20"/>
        <w:szCs w:val="20"/>
      </w:rPr>
      <w:t>Agreement Template</w:t>
    </w:r>
    <w:r w:rsidRPr="00F01038">
      <w:rPr>
        <w:rFonts w:ascii="Century Gothic" w:eastAsia="Calibri" w:hAnsi="Century Gothic" w:cs="Arial"/>
        <w:color w:val="8065AC"/>
        <w:sz w:val="20"/>
        <w:szCs w:val="20"/>
      </w:rPr>
      <w:t xml:space="preserve"> </w:t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2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  <w:r w:rsidR="00D24E39"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="00D24E39"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separate"/>
    </w:r>
    <w:r w:rsidR="00D24E39" w:rsidRPr="005A6ADC">
      <w:rPr>
        <w:rFonts w:ascii="Century Gothic" w:hAnsi="Century Gothic"/>
        <w:color w:val="8065AC"/>
        <w:sz w:val="20"/>
        <w:szCs w:val="20"/>
      </w:rPr>
      <w:t>3</w:t>
    </w:r>
    <w:r w:rsidR="00D24E39" w:rsidRPr="005A6ADC">
      <w:rPr>
        <w:rFonts w:ascii="Century Gothic" w:hAnsi="Century Gothic"/>
        <w:color w:val="8065AC"/>
        <w:sz w:val="20"/>
        <w:szCs w:val="20"/>
      </w:rPr>
      <w:fldChar w:fldCharType="end"/>
    </w:r>
  </w:p>
  <w:p w14:paraId="4D866208" w14:textId="77777777" w:rsidR="00D24E39" w:rsidRDefault="00D24E39" w:rsidP="00D24E39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B373" w14:textId="77777777" w:rsidR="004C4A15" w:rsidRDefault="004C4A15" w:rsidP="00DD1DC7">
      <w:pPr>
        <w:spacing w:after="0" w:line="240" w:lineRule="auto"/>
      </w:pPr>
      <w:r>
        <w:separator/>
      </w:r>
    </w:p>
  </w:footnote>
  <w:footnote w:type="continuationSeparator" w:id="0">
    <w:p w14:paraId="418884AD" w14:textId="77777777" w:rsidR="004C4A15" w:rsidRDefault="004C4A15" w:rsidP="00DD1DC7">
      <w:pPr>
        <w:spacing w:after="0" w:line="240" w:lineRule="auto"/>
      </w:pPr>
      <w:r>
        <w:continuationSeparator/>
      </w:r>
    </w:p>
  </w:footnote>
  <w:footnote w:type="continuationNotice" w:id="1">
    <w:p w14:paraId="74C03289" w14:textId="77777777" w:rsidR="004C4A15" w:rsidRDefault="004C4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2B87" w14:textId="77777777" w:rsidR="008B2B76" w:rsidRDefault="008B2B76" w:rsidP="008B2B76">
    <w:pPr>
      <w:pStyle w:val="Header"/>
      <w:tabs>
        <w:tab w:val="clear" w:pos="4513"/>
        <w:tab w:val="clear" w:pos="9026"/>
        <w:tab w:val="left" w:pos="8640"/>
      </w:tabs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E83DB40" wp14:editId="737EDDD8">
          <wp:simplePos x="0" y="0"/>
          <wp:positionH relativeFrom="column">
            <wp:posOffset>4962387</wp:posOffset>
          </wp:positionH>
          <wp:positionV relativeFrom="paragraph">
            <wp:posOffset>-161538</wp:posOffset>
          </wp:positionV>
          <wp:extent cx="1221740" cy="936625"/>
          <wp:effectExtent l="0" t="0" r="0" b="3175"/>
          <wp:wrapTight wrapText="bothSides">
            <wp:wrapPolygon edited="0">
              <wp:start x="9655" y="0"/>
              <wp:lineTo x="7185" y="879"/>
              <wp:lineTo x="3817" y="3515"/>
              <wp:lineTo x="3817" y="5272"/>
              <wp:lineTo x="2919" y="7908"/>
              <wp:lineTo x="2470" y="9665"/>
              <wp:lineTo x="3143" y="14937"/>
              <wp:lineTo x="5838" y="19330"/>
              <wp:lineTo x="8532" y="20795"/>
              <wp:lineTo x="8981" y="21380"/>
              <wp:lineTo x="12349" y="21380"/>
              <wp:lineTo x="12798" y="20795"/>
              <wp:lineTo x="15493" y="19330"/>
              <wp:lineTo x="18187" y="14937"/>
              <wp:lineTo x="18861" y="9958"/>
              <wp:lineTo x="17963" y="6443"/>
              <wp:lineTo x="17738" y="4100"/>
              <wp:lineTo x="13472" y="879"/>
              <wp:lineTo x="11676" y="0"/>
              <wp:lineTo x="9655" y="0"/>
            </wp:wrapPolygon>
          </wp:wrapTight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A79F" w14:textId="77777777" w:rsidR="00EA59DB" w:rsidRDefault="00EA59DB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5119F21" wp14:editId="701291F9">
          <wp:simplePos x="0" y="0"/>
          <wp:positionH relativeFrom="column">
            <wp:posOffset>4452620</wp:posOffset>
          </wp:positionH>
          <wp:positionV relativeFrom="paragraph">
            <wp:posOffset>-175177</wp:posOffset>
          </wp:positionV>
          <wp:extent cx="1689735" cy="1295400"/>
          <wp:effectExtent l="0" t="0" r="0" b="0"/>
          <wp:wrapTight wrapText="bothSides">
            <wp:wrapPolygon edited="0">
              <wp:start x="9741" y="212"/>
              <wp:lineTo x="7955" y="847"/>
              <wp:lineTo x="4059" y="3176"/>
              <wp:lineTo x="4059" y="4024"/>
              <wp:lineTo x="3085" y="7412"/>
              <wp:lineTo x="2598" y="10800"/>
              <wp:lineTo x="3085" y="14188"/>
              <wp:lineTo x="4546" y="17576"/>
              <wp:lineTo x="4708" y="18212"/>
              <wp:lineTo x="8280" y="20753"/>
              <wp:lineTo x="9091" y="21176"/>
              <wp:lineTo x="12338" y="21176"/>
              <wp:lineTo x="13150" y="20753"/>
              <wp:lineTo x="16722" y="18212"/>
              <wp:lineTo x="16884" y="17576"/>
              <wp:lineTo x="18345" y="14188"/>
              <wp:lineTo x="18832" y="10800"/>
              <wp:lineTo x="18345" y="7412"/>
              <wp:lineTo x="17046" y="3388"/>
              <wp:lineTo x="13150" y="847"/>
              <wp:lineTo x="11689" y="212"/>
              <wp:lineTo x="9741" y="212"/>
            </wp:wrapPolygon>
          </wp:wrapTight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5E2F"/>
    <w:multiLevelType w:val="hybridMultilevel"/>
    <w:tmpl w:val="0D18C934"/>
    <w:lvl w:ilvl="0" w:tplc="2CD8B5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D7787D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76749C"/>
    <w:multiLevelType w:val="hybridMultilevel"/>
    <w:tmpl w:val="ADB237B0"/>
    <w:lvl w:ilvl="0" w:tplc="B09A9D28">
      <w:numFmt w:val="bullet"/>
      <w:lvlText w:val="·"/>
      <w:lvlJc w:val="left"/>
      <w:pPr>
        <w:ind w:left="-6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4E4496"/>
    <w:multiLevelType w:val="hybridMultilevel"/>
    <w:tmpl w:val="02CA7340"/>
    <w:lvl w:ilvl="0" w:tplc="0944BF3C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23710B"/>
    <w:multiLevelType w:val="hybridMultilevel"/>
    <w:tmpl w:val="E5CE984E"/>
    <w:lvl w:ilvl="0" w:tplc="95462FB6">
      <w:numFmt w:val="bullet"/>
      <w:lvlText w:val=""/>
      <w:lvlJc w:val="left"/>
      <w:pPr>
        <w:ind w:left="677" w:hanging="360"/>
      </w:pPr>
      <w:rPr>
        <w:rFonts w:ascii="Symbol" w:eastAsia="SimSun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22FF3B62"/>
    <w:multiLevelType w:val="hybridMultilevel"/>
    <w:tmpl w:val="13645EF8"/>
    <w:lvl w:ilvl="0" w:tplc="C9D69534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BE6D4F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58925B1"/>
    <w:multiLevelType w:val="hybridMultilevel"/>
    <w:tmpl w:val="0860ABC6"/>
    <w:lvl w:ilvl="0" w:tplc="0944BF3C">
      <w:start w:val="1"/>
      <w:numFmt w:val="bullet"/>
      <w:lvlText w:val="o"/>
      <w:lvlJc w:val="left"/>
      <w:pPr>
        <w:ind w:left="67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312816B1"/>
    <w:multiLevelType w:val="hybridMultilevel"/>
    <w:tmpl w:val="5E1E299A"/>
    <w:lvl w:ilvl="0" w:tplc="9CA851CC">
      <w:numFmt w:val="bullet"/>
      <w:lvlText w:val="•"/>
      <w:lvlJc w:val="left"/>
      <w:pPr>
        <w:ind w:left="76" w:hanging="360"/>
      </w:pPr>
      <w:rPr>
        <w:rFonts w:ascii="Century Gothic" w:eastAsia="SimSu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6BA3CD8"/>
    <w:multiLevelType w:val="hybridMultilevel"/>
    <w:tmpl w:val="292E292A"/>
    <w:lvl w:ilvl="0" w:tplc="2CD8B5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7787D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E5B4F67"/>
    <w:multiLevelType w:val="hybridMultilevel"/>
    <w:tmpl w:val="D4C66EC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747767560">
    <w:abstractNumId w:val="8"/>
  </w:num>
  <w:num w:numId="2" w16cid:durableId="1209610024">
    <w:abstractNumId w:val="3"/>
  </w:num>
  <w:num w:numId="3" w16cid:durableId="1061978073">
    <w:abstractNumId w:val="5"/>
  </w:num>
  <w:num w:numId="4" w16cid:durableId="1628004081">
    <w:abstractNumId w:val="2"/>
  </w:num>
  <w:num w:numId="5" w16cid:durableId="1183398280">
    <w:abstractNumId w:val="1"/>
  </w:num>
  <w:num w:numId="6" w16cid:durableId="1493763041">
    <w:abstractNumId w:val="4"/>
  </w:num>
  <w:num w:numId="7" w16cid:durableId="1557280107">
    <w:abstractNumId w:val="7"/>
  </w:num>
  <w:num w:numId="8" w16cid:durableId="842622679">
    <w:abstractNumId w:val="0"/>
  </w:num>
  <w:num w:numId="9" w16cid:durableId="41675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15"/>
    <w:rsid w:val="00011F1E"/>
    <w:rsid w:val="00014BEE"/>
    <w:rsid w:val="00033E5B"/>
    <w:rsid w:val="00063B69"/>
    <w:rsid w:val="0007030A"/>
    <w:rsid w:val="0007432C"/>
    <w:rsid w:val="00094548"/>
    <w:rsid w:val="000C09C0"/>
    <w:rsid w:val="000C1342"/>
    <w:rsid w:val="000C780E"/>
    <w:rsid w:val="000D572C"/>
    <w:rsid w:val="00106011"/>
    <w:rsid w:val="00153376"/>
    <w:rsid w:val="0016448F"/>
    <w:rsid w:val="001744A8"/>
    <w:rsid w:val="00181190"/>
    <w:rsid w:val="001A6E11"/>
    <w:rsid w:val="001C17DE"/>
    <w:rsid w:val="001D4BA5"/>
    <w:rsid w:val="001F01A4"/>
    <w:rsid w:val="00201250"/>
    <w:rsid w:val="002366F0"/>
    <w:rsid w:val="002520A8"/>
    <w:rsid w:val="00262DC9"/>
    <w:rsid w:val="002760BA"/>
    <w:rsid w:val="002A03A6"/>
    <w:rsid w:val="002A35DE"/>
    <w:rsid w:val="002B16D8"/>
    <w:rsid w:val="002D405F"/>
    <w:rsid w:val="002D6FA9"/>
    <w:rsid w:val="00301611"/>
    <w:rsid w:val="003133AF"/>
    <w:rsid w:val="00314C33"/>
    <w:rsid w:val="0032138B"/>
    <w:rsid w:val="003216C7"/>
    <w:rsid w:val="0032386F"/>
    <w:rsid w:val="00343460"/>
    <w:rsid w:val="00365000"/>
    <w:rsid w:val="00394850"/>
    <w:rsid w:val="003A378B"/>
    <w:rsid w:val="003C03FA"/>
    <w:rsid w:val="003E0F36"/>
    <w:rsid w:val="003E2A10"/>
    <w:rsid w:val="003F0F9D"/>
    <w:rsid w:val="0041364B"/>
    <w:rsid w:val="004328E9"/>
    <w:rsid w:val="00433A36"/>
    <w:rsid w:val="004351BF"/>
    <w:rsid w:val="004567AC"/>
    <w:rsid w:val="00456983"/>
    <w:rsid w:val="0047451C"/>
    <w:rsid w:val="00476C1D"/>
    <w:rsid w:val="0048307B"/>
    <w:rsid w:val="0049331D"/>
    <w:rsid w:val="004A46B6"/>
    <w:rsid w:val="004A7082"/>
    <w:rsid w:val="004C3E4F"/>
    <w:rsid w:val="004C4A15"/>
    <w:rsid w:val="004F4F4D"/>
    <w:rsid w:val="00510F8B"/>
    <w:rsid w:val="00521080"/>
    <w:rsid w:val="00524AF9"/>
    <w:rsid w:val="005338EC"/>
    <w:rsid w:val="00540B03"/>
    <w:rsid w:val="00551310"/>
    <w:rsid w:val="005A6ADC"/>
    <w:rsid w:val="005A7CD0"/>
    <w:rsid w:val="005B27D5"/>
    <w:rsid w:val="005C19FC"/>
    <w:rsid w:val="005C31F2"/>
    <w:rsid w:val="005F0DE2"/>
    <w:rsid w:val="00606ED7"/>
    <w:rsid w:val="006112B4"/>
    <w:rsid w:val="00616B98"/>
    <w:rsid w:val="00626B58"/>
    <w:rsid w:val="006334BA"/>
    <w:rsid w:val="00682FF4"/>
    <w:rsid w:val="006A3943"/>
    <w:rsid w:val="006D2785"/>
    <w:rsid w:val="006E5C61"/>
    <w:rsid w:val="006E6A7D"/>
    <w:rsid w:val="006F71F4"/>
    <w:rsid w:val="00707A0B"/>
    <w:rsid w:val="00732D86"/>
    <w:rsid w:val="007349FA"/>
    <w:rsid w:val="00762C08"/>
    <w:rsid w:val="00764243"/>
    <w:rsid w:val="00771EA7"/>
    <w:rsid w:val="0078655C"/>
    <w:rsid w:val="007C16F8"/>
    <w:rsid w:val="007C4F4C"/>
    <w:rsid w:val="007D5231"/>
    <w:rsid w:val="007E26C8"/>
    <w:rsid w:val="00804F7A"/>
    <w:rsid w:val="008067F9"/>
    <w:rsid w:val="00830784"/>
    <w:rsid w:val="0085010E"/>
    <w:rsid w:val="008641C9"/>
    <w:rsid w:val="008742E9"/>
    <w:rsid w:val="00886BC6"/>
    <w:rsid w:val="008A17E7"/>
    <w:rsid w:val="008B2B76"/>
    <w:rsid w:val="008E653E"/>
    <w:rsid w:val="008F2E5A"/>
    <w:rsid w:val="008F6BC3"/>
    <w:rsid w:val="00923181"/>
    <w:rsid w:val="00963925"/>
    <w:rsid w:val="0098189D"/>
    <w:rsid w:val="00981969"/>
    <w:rsid w:val="00982837"/>
    <w:rsid w:val="009D4F03"/>
    <w:rsid w:val="009D73F3"/>
    <w:rsid w:val="009E58E1"/>
    <w:rsid w:val="009E597E"/>
    <w:rsid w:val="009E74F9"/>
    <w:rsid w:val="00A033A0"/>
    <w:rsid w:val="00A33DC9"/>
    <w:rsid w:val="00A60E08"/>
    <w:rsid w:val="00A64126"/>
    <w:rsid w:val="00A668D8"/>
    <w:rsid w:val="00A70356"/>
    <w:rsid w:val="00A87888"/>
    <w:rsid w:val="00A90CFD"/>
    <w:rsid w:val="00A94EA4"/>
    <w:rsid w:val="00AB1813"/>
    <w:rsid w:val="00AB5264"/>
    <w:rsid w:val="00AB6AC0"/>
    <w:rsid w:val="00B12490"/>
    <w:rsid w:val="00B20C22"/>
    <w:rsid w:val="00B24D6D"/>
    <w:rsid w:val="00B31866"/>
    <w:rsid w:val="00B60E7F"/>
    <w:rsid w:val="00B72758"/>
    <w:rsid w:val="00BA5107"/>
    <w:rsid w:val="00BC3C4A"/>
    <w:rsid w:val="00BD0016"/>
    <w:rsid w:val="00BD1CAC"/>
    <w:rsid w:val="00BD5CB6"/>
    <w:rsid w:val="00BD652E"/>
    <w:rsid w:val="00BE3481"/>
    <w:rsid w:val="00BE6B14"/>
    <w:rsid w:val="00BF7439"/>
    <w:rsid w:val="00C17104"/>
    <w:rsid w:val="00C37AFF"/>
    <w:rsid w:val="00C4370A"/>
    <w:rsid w:val="00C45B25"/>
    <w:rsid w:val="00C61C04"/>
    <w:rsid w:val="00C735A9"/>
    <w:rsid w:val="00C862C6"/>
    <w:rsid w:val="00C91780"/>
    <w:rsid w:val="00C9794A"/>
    <w:rsid w:val="00D0152E"/>
    <w:rsid w:val="00D136B1"/>
    <w:rsid w:val="00D15F78"/>
    <w:rsid w:val="00D17825"/>
    <w:rsid w:val="00D24E39"/>
    <w:rsid w:val="00D40B64"/>
    <w:rsid w:val="00D511CB"/>
    <w:rsid w:val="00D66AA3"/>
    <w:rsid w:val="00D6787B"/>
    <w:rsid w:val="00D7606D"/>
    <w:rsid w:val="00D77730"/>
    <w:rsid w:val="00D95F21"/>
    <w:rsid w:val="00DB2245"/>
    <w:rsid w:val="00DB4632"/>
    <w:rsid w:val="00DB4E6E"/>
    <w:rsid w:val="00DB7215"/>
    <w:rsid w:val="00DC1436"/>
    <w:rsid w:val="00DC5C61"/>
    <w:rsid w:val="00DD1DC7"/>
    <w:rsid w:val="00DD430B"/>
    <w:rsid w:val="00DF66A7"/>
    <w:rsid w:val="00DF718D"/>
    <w:rsid w:val="00DF7353"/>
    <w:rsid w:val="00E12053"/>
    <w:rsid w:val="00E334B2"/>
    <w:rsid w:val="00E3392C"/>
    <w:rsid w:val="00E363AC"/>
    <w:rsid w:val="00E839BE"/>
    <w:rsid w:val="00EA3EA5"/>
    <w:rsid w:val="00EA59DB"/>
    <w:rsid w:val="00ED12BD"/>
    <w:rsid w:val="00EE172B"/>
    <w:rsid w:val="00EF1CFB"/>
    <w:rsid w:val="00EF33AF"/>
    <w:rsid w:val="00F01038"/>
    <w:rsid w:val="00F05F58"/>
    <w:rsid w:val="00F0727A"/>
    <w:rsid w:val="00F2197E"/>
    <w:rsid w:val="00F61C7E"/>
    <w:rsid w:val="00F708D4"/>
    <w:rsid w:val="00F716B7"/>
    <w:rsid w:val="00F979FA"/>
    <w:rsid w:val="00FB10B9"/>
    <w:rsid w:val="00FB3E62"/>
    <w:rsid w:val="00FB4808"/>
    <w:rsid w:val="00FE2C41"/>
    <w:rsid w:val="00FE338A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77E3C"/>
  <w15:chartTrackingRefBased/>
  <w15:docId w15:val="{6C27C4ED-031A-4129-A26E-D3F4559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Char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eastAsia="SimSun" w:hAnsi="Arial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3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C7"/>
  </w:style>
  <w:style w:type="paragraph" w:styleId="ListParagraph">
    <w:name w:val="List Paragraph"/>
    <w:basedOn w:val="Normal"/>
    <w:uiPriority w:val="34"/>
    <w:qFormat/>
    <w:rsid w:val="009D73F3"/>
    <w:pPr>
      <w:ind w:left="720"/>
      <w:contextualSpacing/>
    </w:pPr>
  </w:style>
  <w:style w:type="paragraph" w:customStyle="1" w:styleId="NormalCalibri">
    <w:name w:val="Normal + Calibri"/>
    <w:basedOn w:val="Header"/>
    <w:rsid w:val="004351BF"/>
    <w:pPr>
      <w:tabs>
        <w:tab w:val="clear" w:pos="4513"/>
        <w:tab w:val="clear" w:pos="9026"/>
        <w:tab w:val="center" w:pos="4153"/>
        <w:tab w:val="right" w:pos="8306"/>
      </w:tabs>
    </w:pPr>
    <w:rPr>
      <w:rFonts w:ascii="Calibri" w:eastAsia="Times New Roman" w:hAnsi="Calibri" w:cs="Calibr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apenda\Downloads\3.1%20SO-FOR-001-Home%20Stretch%20WA%20-%20Staying%20On%20-%20Agreemen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12F43-9C80-4388-9196-F1323E03D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b95a-be0e-49d9-8294-b65e34c53ba4"/>
    <ds:schemaRef ds:uri="f2ea6035-7443-40f2-a7b0-07dd8ea4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customXml/itemProps3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3.1 SO-FOR-001-Home Stretch WA - Staying On - Agreement Template (1).dotx</Template>
  <TotalTime>1</TotalTime>
  <Pages>8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Msapenda</dc:creator>
  <cp:keywords/>
  <dc:description/>
  <cp:lastModifiedBy>Vanessa Msapenda</cp:lastModifiedBy>
  <cp:revision>1</cp:revision>
  <dcterms:created xsi:type="dcterms:W3CDTF">2025-04-06T08:06:00Z</dcterms:created>
  <dcterms:modified xsi:type="dcterms:W3CDTF">2025-04-06T08:07:00Z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